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74A9" w14:textId="1F9C73F9" w:rsidR="00A42A44" w:rsidRDefault="00155DD5" w:rsidP="005C3CA2">
      <w:pPr>
        <w:tabs>
          <w:tab w:val="left" w:pos="5245"/>
          <w:tab w:val="left" w:pos="8364"/>
          <w:tab w:val="left" w:pos="8503"/>
        </w:tabs>
        <w:autoSpaceDE/>
        <w:autoSpaceDN/>
        <w:spacing w:line="360" w:lineRule="exact"/>
        <w:ind w:right="136" w:firstLine="1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7F095" wp14:editId="5EF88E61">
                <wp:simplePos x="0" y="0"/>
                <wp:positionH relativeFrom="column">
                  <wp:posOffset>1204595</wp:posOffset>
                </wp:positionH>
                <wp:positionV relativeFrom="paragraph">
                  <wp:posOffset>157480</wp:posOffset>
                </wp:positionV>
                <wp:extent cx="3400425" cy="266700"/>
                <wp:effectExtent l="0" t="0" r="0" b="0"/>
                <wp:wrapNone/>
                <wp:docPr id="1480995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89263" w14:textId="3632AFEC" w:rsidR="005C3CA2" w:rsidRPr="00155DD5" w:rsidRDefault="002851E7" w:rsidP="00155DD5">
                            <w:pPr>
                              <w:spacing w:line="300" w:lineRule="exact"/>
                              <w:ind w:firstLineChars="100" w:firstLine="284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0"/>
                                <w:szCs w:val="8"/>
                                <w:u w:val="double"/>
                              </w:rPr>
                            </w:pPr>
                            <w:r w:rsidRPr="00155DD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4"/>
                                <w:u w:val="double"/>
                              </w:rPr>
                              <w:t>事業所経営</w:t>
                            </w:r>
                            <w:r w:rsidR="00317DCA" w:rsidRPr="00155DD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4"/>
                                <w:u w:val="double"/>
                              </w:rPr>
                              <w:t>について</w:t>
                            </w:r>
                            <w:r w:rsidR="005C3CA2" w:rsidRPr="00155DD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4"/>
                                <w:u w:val="double"/>
                              </w:rPr>
                              <w:t>悩んでいませんか？</w:t>
                            </w:r>
                            <w:r w:rsidRPr="00155DD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4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7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4.85pt;margin-top:12.4pt;width:267.7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" filled="f" stroked="f">
                <v:textbox inset="5.85pt,.7pt,5.85pt,.7pt">
                  <w:txbxContent>
                    <w:p w14:paraId="55F89263" w14:textId="3632AFEC" w:rsidR="005C3CA2" w:rsidRPr="00155DD5" w:rsidRDefault="002851E7" w:rsidP="00155DD5">
                      <w:pPr>
                        <w:spacing w:line="300" w:lineRule="exact"/>
                        <w:ind w:firstLineChars="100" w:firstLine="284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0"/>
                          <w:szCs w:val="8"/>
                          <w:u w:val="double"/>
                        </w:rPr>
                      </w:pPr>
                      <w:r w:rsidRPr="00155DD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4"/>
                          <w:u w:val="double"/>
                        </w:rPr>
                        <w:t>事業所経営</w:t>
                      </w:r>
                      <w:r w:rsidR="00317DCA" w:rsidRPr="00155DD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4"/>
                          <w:u w:val="double"/>
                        </w:rPr>
                        <w:t>について</w:t>
                      </w:r>
                      <w:r w:rsidR="005C3CA2" w:rsidRPr="00155DD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4"/>
                          <w:u w:val="double"/>
                        </w:rPr>
                        <w:t>悩んでいませんか？</w:t>
                      </w:r>
                      <w:r w:rsidRPr="00155DD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4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D666F6" w14:textId="0EE2876A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7838D6F6" w14:textId="5F3B9035" w:rsidR="00A42A44" w:rsidRDefault="00502CB0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7A9C0" wp14:editId="174BA155">
                <wp:simplePos x="0" y="0"/>
                <wp:positionH relativeFrom="column">
                  <wp:posOffset>137795</wp:posOffset>
                </wp:positionH>
                <wp:positionV relativeFrom="paragraph">
                  <wp:posOffset>5080</wp:posOffset>
                </wp:positionV>
                <wp:extent cx="5486400" cy="990600"/>
                <wp:effectExtent l="0" t="0" r="19050" b="19050"/>
                <wp:wrapNone/>
                <wp:docPr id="521086616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0D4B4" id="四角形: 角を丸くする 9" o:spid="_x0000_s1026" style="position:absolute;margin-left:10.85pt;margin-top:.4pt;width:6in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2D220" wp14:editId="50B9E37C">
                <wp:simplePos x="0" y="0"/>
                <wp:positionH relativeFrom="column">
                  <wp:posOffset>33021</wp:posOffset>
                </wp:positionH>
                <wp:positionV relativeFrom="paragraph">
                  <wp:posOffset>5080</wp:posOffset>
                </wp:positionV>
                <wp:extent cx="5505450" cy="990600"/>
                <wp:effectExtent l="0" t="0" r="0" b="0"/>
                <wp:wrapNone/>
                <wp:docPr id="143652733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E9653" w14:textId="652A871C" w:rsidR="0094545F" w:rsidRDefault="0094545F" w:rsidP="0094545F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8808A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◎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経営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安定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させる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ためにまず何から始めたらいいだろうか・・</w:t>
                            </w:r>
                          </w:p>
                          <w:p w14:paraId="61A8B007" w14:textId="180612A0" w:rsidR="002851E7" w:rsidRDefault="0094545F" w:rsidP="002851E7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◎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利用者数が減ってきた・・増やすために何をしようか・・</w:t>
                            </w:r>
                          </w:p>
                          <w:p w14:paraId="70B7B7C1" w14:textId="0D83A9D4" w:rsidR="0094545F" w:rsidRDefault="0094545F" w:rsidP="002851E7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◎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スタッフがなかなか定着しない・・</w:t>
                            </w:r>
                            <w:r w:rsidR="00580A01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どう育てたらいいだろう・・・</w:t>
                            </w:r>
                          </w:p>
                          <w:p w14:paraId="21529879" w14:textId="5DC9C95C" w:rsidR="00502CB0" w:rsidRPr="008808A3" w:rsidRDefault="00502CB0" w:rsidP="002851E7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◎募集をしてもなかなか応募がない・・・どうやって募集をすると人が集まるのか・・・</w:t>
                            </w:r>
                          </w:p>
                          <w:p w14:paraId="4F5ABE74" w14:textId="674949FF" w:rsidR="00155DD5" w:rsidRPr="00155DD5" w:rsidRDefault="0094545F" w:rsidP="00155DD5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Meiryo UI" w:eastAsia="Meiryo UI" w:hAnsi="Meiryo UI"/>
                              </w:rPr>
                            </w:pPr>
                            <w:r w:rsidRPr="008808A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◎</w:t>
                            </w:r>
                            <w:r w:rsidRPr="00BE572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やりたいことはあるけれどどうやっていくのか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分からない</w:t>
                            </w:r>
                            <w:r w:rsidRPr="00BE572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・・アドバイスが欲しい！</w:t>
                            </w:r>
                            <w:r w:rsidR="002851E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  <w:r w:rsidRPr="008808A3">
                              <w:rPr>
                                <w:rFonts w:ascii="Meiryo UI" w:eastAsia="Meiryo UI" w:hAnsi="Meiryo UI" w:hint="eastAsia"/>
                              </w:rPr>
                              <w:t>などなど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2D2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6pt;margin-top:.4pt;width:433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" filled="f" stroked="f">
                <v:textbox inset="5.85pt,.7pt,5.85pt,.7pt">
                  <w:txbxContent>
                    <w:p w14:paraId="35CE9653" w14:textId="652A871C" w:rsidR="0094545F" w:rsidRDefault="0094545F" w:rsidP="0094545F">
                      <w:pPr>
                        <w:spacing w:line="300" w:lineRule="exact"/>
                        <w:ind w:firstLineChars="100" w:firstLine="214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8808A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◎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経営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安定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させる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ためにまず何から始めたらいいだろうか・・</w:t>
                      </w:r>
                    </w:p>
                    <w:p w14:paraId="61A8B007" w14:textId="180612A0" w:rsidR="002851E7" w:rsidRDefault="0094545F" w:rsidP="002851E7">
                      <w:pPr>
                        <w:spacing w:line="300" w:lineRule="exact"/>
                        <w:ind w:firstLineChars="100" w:firstLine="214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◎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利用者数が減ってきた・・増やすために何をしようか・・</w:t>
                      </w:r>
                    </w:p>
                    <w:p w14:paraId="70B7B7C1" w14:textId="0D83A9D4" w:rsidR="0094545F" w:rsidRDefault="0094545F" w:rsidP="002851E7">
                      <w:pPr>
                        <w:spacing w:line="300" w:lineRule="exact"/>
                        <w:ind w:firstLineChars="100" w:firstLine="214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◎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スタッフがなかなか定着しない・・</w:t>
                      </w:r>
                      <w:r w:rsidR="00580A01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どう育てたらいいだろう・・・</w:t>
                      </w:r>
                    </w:p>
                    <w:p w14:paraId="21529879" w14:textId="5DC9C95C" w:rsidR="00502CB0" w:rsidRPr="008808A3" w:rsidRDefault="00502CB0" w:rsidP="002851E7">
                      <w:pPr>
                        <w:spacing w:line="300" w:lineRule="exact"/>
                        <w:ind w:firstLineChars="100" w:firstLine="214"/>
                        <w:rPr>
                          <w:rFonts w:ascii="Meiryo UI" w:eastAsia="Meiryo UI" w:hAnsi="Meiryo UI" w:hint="eastAsia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◎募集をしてもなかなか応募がない・・・どうやって募集をすると人が集まるのか・・・</w:t>
                      </w:r>
                    </w:p>
                    <w:p w14:paraId="4F5ABE74" w14:textId="674949FF" w:rsidR="00155DD5" w:rsidRPr="00155DD5" w:rsidRDefault="0094545F" w:rsidP="00155DD5">
                      <w:pPr>
                        <w:spacing w:line="300" w:lineRule="exact"/>
                        <w:ind w:firstLineChars="100" w:firstLine="214"/>
                        <w:rPr>
                          <w:rFonts w:ascii="Meiryo UI" w:eastAsia="Meiryo UI" w:hAnsi="Meiryo UI"/>
                        </w:rPr>
                      </w:pPr>
                      <w:r w:rsidRPr="008808A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◎</w:t>
                      </w:r>
                      <w:r w:rsidRPr="00BE5729">
                        <w:rPr>
                          <w:rFonts w:ascii="Meiryo UI" w:eastAsia="Meiryo UI" w:hAnsi="Meiryo UI"/>
                          <w:b/>
                          <w:bCs/>
                        </w:rPr>
                        <w:t>やりたいことはあるけれどどうやっていくのか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分からない</w:t>
                      </w:r>
                      <w:r w:rsidRPr="00BE5729">
                        <w:rPr>
                          <w:rFonts w:ascii="Meiryo UI" w:eastAsia="Meiryo UI" w:hAnsi="Meiryo UI"/>
                          <w:b/>
                          <w:bCs/>
                        </w:rPr>
                        <w:t>・・アドバイスが欲しい！</w:t>
                      </w:r>
                      <w:r w:rsidR="002851E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 xml:space="preserve">　　　　　</w:t>
                      </w:r>
                      <w:r w:rsidRPr="008808A3">
                        <w:rPr>
                          <w:rFonts w:ascii="Meiryo UI" w:eastAsia="Meiryo UI" w:hAnsi="Meiryo UI" w:hint="eastAsia"/>
                        </w:rPr>
                        <w:t>などなど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379B9547" w14:textId="736EE727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66BA8CA6" w14:textId="7535B339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1DB29D90" w14:textId="10E7E3EC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68536E4F" w14:textId="1CB17A8F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63BBB419" w14:textId="5FB78FF9" w:rsidR="00A42A44" w:rsidRDefault="00502CB0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AB0BD" wp14:editId="6406E41E">
                <wp:simplePos x="0" y="0"/>
                <wp:positionH relativeFrom="column">
                  <wp:posOffset>433705</wp:posOffset>
                </wp:positionH>
                <wp:positionV relativeFrom="paragraph">
                  <wp:posOffset>100330</wp:posOffset>
                </wp:positionV>
                <wp:extent cx="5105400" cy="266700"/>
                <wp:effectExtent l="0" t="0" r="0" b="0"/>
                <wp:wrapNone/>
                <wp:docPr id="135577561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73EC2" w14:textId="24579EB0" w:rsidR="00155DD5" w:rsidRPr="00155DD5" w:rsidRDefault="00155DD5" w:rsidP="00155DD5">
                            <w:pPr>
                              <w:spacing w:line="300" w:lineRule="exact"/>
                              <w:ind w:firstLineChars="100" w:firstLine="284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10"/>
                                <w:szCs w:val="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個々のお悩みについて、専門家からアドバイスをいただけます！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B0BD" id="_x0000_s1028" type="#_x0000_t202" style="position:absolute;left:0;text-align:left;margin-left:34.15pt;margin-top:7.9pt;width:40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" filled="f" stroked="f">
                <v:textbox inset="5.85pt,.7pt,5.85pt,.7pt">
                  <w:txbxContent>
                    <w:p w14:paraId="6D573EC2" w14:textId="24579EB0" w:rsidR="00155DD5" w:rsidRPr="00155DD5" w:rsidRDefault="00155DD5" w:rsidP="00155DD5">
                      <w:pPr>
                        <w:spacing w:line="300" w:lineRule="exact"/>
                        <w:ind w:firstLineChars="100" w:firstLine="284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10"/>
                          <w:szCs w:val="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4"/>
                        </w:rPr>
                        <w:t>個々のお悩みについて、専門家からアドバイスをいただけます！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32F91666" w14:textId="372710AF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</w:p>
    <w:p w14:paraId="6C7BC8D3" w14:textId="54C2F9E1" w:rsidR="00A42A44" w:rsidRPr="00CC21F8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jc w:val="center"/>
        <w:rPr>
          <w:rFonts w:ascii="EPSON 太丸ゴシック体Ｂ" w:eastAsia="EPSON 太丸ゴシック体Ｂ"/>
          <w:b/>
          <w:bCs/>
          <w:spacing w:val="0"/>
          <w:kern w:val="0"/>
          <w:sz w:val="28"/>
          <w:szCs w:val="32"/>
        </w:rPr>
      </w:pPr>
      <w:r>
        <w:rPr>
          <w:rFonts w:ascii="EPSON 太丸ゴシック体Ｂ" w:eastAsia="EPSON 太丸ゴシック体Ｂ" w:hint="eastAsia"/>
          <w:b/>
          <w:bCs/>
          <w:spacing w:val="0"/>
          <w:kern w:val="0"/>
          <w:sz w:val="28"/>
          <w:szCs w:val="32"/>
        </w:rPr>
        <w:t>・・・・・・・・</w:t>
      </w:r>
      <w:r w:rsidR="002851E7">
        <w:rPr>
          <w:rFonts w:ascii="EPSON 太丸ゴシック体Ｂ" w:eastAsia="EPSON 太丸ゴシック体Ｂ" w:hint="eastAsia"/>
          <w:b/>
          <w:bCs/>
          <w:spacing w:val="0"/>
          <w:kern w:val="0"/>
          <w:sz w:val="28"/>
          <w:szCs w:val="32"/>
        </w:rPr>
        <w:t>オンライン</w:t>
      </w:r>
      <w:r w:rsidRPr="00CC21F8">
        <w:rPr>
          <w:rFonts w:ascii="EPSON 太丸ゴシック体Ｂ" w:eastAsia="EPSON 太丸ゴシック体Ｂ" w:hint="eastAsia"/>
          <w:b/>
          <w:bCs/>
          <w:spacing w:val="0"/>
          <w:kern w:val="0"/>
          <w:sz w:val="28"/>
          <w:szCs w:val="32"/>
        </w:rPr>
        <w:t>無料個別相談会申込書</w:t>
      </w:r>
      <w:r>
        <w:rPr>
          <w:rFonts w:ascii="EPSON 太丸ゴシック体Ｂ" w:eastAsia="EPSON 太丸ゴシック体Ｂ" w:hint="eastAsia"/>
          <w:b/>
          <w:bCs/>
          <w:spacing w:val="0"/>
          <w:kern w:val="0"/>
          <w:sz w:val="28"/>
          <w:szCs w:val="32"/>
        </w:rPr>
        <w:t>・・・・・・・</w:t>
      </w:r>
    </w:p>
    <w:p w14:paraId="63D447AD" w14:textId="77777777" w:rsidR="00A42A44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00" w:lineRule="exact"/>
        <w:ind w:right="138"/>
        <w:rPr>
          <w:rFonts w:ascii="HG丸ｺﾞｼｯｸM-PRO" w:eastAsia="HG丸ｺﾞｼｯｸM-PRO" w:hAnsi="HG丸ｺﾞｼｯｸM-PRO"/>
          <w:spacing w:val="0"/>
          <w:kern w:val="0"/>
          <w:szCs w:val="22"/>
        </w:rPr>
      </w:pPr>
    </w:p>
    <w:p w14:paraId="51412A5C" w14:textId="4288E9AB" w:rsidR="00A42A44" w:rsidRPr="00E50B39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60" w:lineRule="exact"/>
        <w:ind w:right="136" w:firstLineChars="100" w:firstLine="240"/>
        <w:rPr>
          <w:rFonts w:ascii="HG丸ｺﾞｼｯｸM-PRO" w:eastAsia="HG丸ｺﾞｼｯｸM-PRO" w:hAnsi="HG丸ｺﾞｼｯｸM-PRO"/>
          <w:spacing w:val="0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岐阜県看護協会訪問看護総合支援センターが開催する「</w:t>
      </w:r>
      <w:r w:rsidR="00F11106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訪問看護事業所経営</w:t>
      </w:r>
      <w:r w:rsidR="0094545F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支援</w:t>
      </w:r>
      <w:r w:rsidR="006B02E8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オンライン</w:t>
      </w:r>
      <w:r w:rsidRPr="00E50B39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無料</w:t>
      </w:r>
      <w:r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個別</w:t>
      </w:r>
      <w:r w:rsidRPr="00E50B39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相談会</w:t>
      </w:r>
      <w:r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」</w:t>
      </w:r>
      <w:r w:rsidRPr="00E50B39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8"/>
        </w:rPr>
        <w:t>に下記のとおり申込みいたします。</w:t>
      </w:r>
    </w:p>
    <w:p w14:paraId="298625F5" w14:textId="38E9C02D" w:rsidR="00A42A44" w:rsidRPr="001E18FE" w:rsidRDefault="00A42A44" w:rsidP="00A42A44">
      <w:pPr>
        <w:tabs>
          <w:tab w:val="left" w:pos="5245"/>
          <w:tab w:val="left" w:pos="8364"/>
          <w:tab w:val="left" w:pos="8503"/>
        </w:tabs>
        <w:autoSpaceDE/>
        <w:autoSpaceDN/>
        <w:spacing w:line="360" w:lineRule="exact"/>
        <w:ind w:right="136"/>
        <w:rPr>
          <w:rFonts w:ascii="HG丸ｺﾞｼｯｸM-PRO" w:eastAsia="HG丸ｺﾞｼｯｸM-PRO" w:hAnsi="HG丸ｺﾞｼｯｸM-PRO"/>
          <w:b/>
          <w:bCs/>
          <w:spacing w:val="0"/>
          <w:kern w:val="0"/>
          <w:szCs w:val="22"/>
        </w:rPr>
      </w:pPr>
      <w:r w:rsidRPr="001E18FE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Cs w:val="22"/>
        </w:rPr>
        <w:t>※以下、</w:t>
      </w:r>
      <w:r w:rsidRPr="001E18FE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Cs w:val="22"/>
          <w:u w:val="double"/>
        </w:rPr>
        <w:t>すべて</w:t>
      </w:r>
      <w:r w:rsidRPr="001E18FE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Cs w:val="22"/>
        </w:rPr>
        <w:t>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425"/>
        <w:gridCol w:w="567"/>
        <w:gridCol w:w="567"/>
        <w:gridCol w:w="709"/>
        <w:gridCol w:w="2401"/>
      </w:tblGrid>
      <w:tr w:rsidR="00A42A44" w:rsidRPr="00CC21F8" w14:paraId="3C8D80D6" w14:textId="77777777" w:rsidTr="00C409AC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1A6AF076" w14:textId="77777777" w:rsidR="00A42A44" w:rsidRPr="00CC21F8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A42A44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2"/>
                <w:fitText w:val="1050" w:id="-1173183232"/>
              </w:rPr>
              <w:t>事業所</w:t>
            </w:r>
            <w:r w:rsidRPr="00A42A44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  <w:fitText w:val="1050" w:id="-1173183232"/>
              </w:rPr>
              <w:t>名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 w14:paraId="1397AB26" w14:textId="77777777" w:rsidR="00A42A44" w:rsidRPr="00CC21F8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 w:firstLineChars="100" w:firstLine="210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</w:tr>
      <w:tr w:rsidR="00A42A44" w:rsidRPr="00CC21F8" w14:paraId="63EAA7AD" w14:textId="77777777" w:rsidTr="00C409AC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1B9455C8" w14:textId="77777777" w:rsidR="00A42A44" w:rsidRPr="00006EFF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住　　所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 w14:paraId="24AB8A70" w14:textId="77777777" w:rsidR="00A42A44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 w:firstLineChars="100" w:firstLine="210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</w:tr>
      <w:tr w:rsidR="00EF7257" w:rsidRPr="00CC21F8" w14:paraId="01273985" w14:textId="77777777" w:rsidTr="00C409AC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662A1457" w14:textId="37943369" w:rsidR="00EF7257" w:rsidRDefault="00EF7257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圏　　域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 w14:paraId="775B35AE" w14:textId="0E9BE951" w:rsidR="00EF7257" w:rsidRDefault="00EF7257" w:rsidP="00F044CA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岐阜 　・　 西濃 　・　 中濃 　・　 東濃 　・　 飛騨</w:t>
            </w:r>
          </w:p>
        </w:tc>
      </w:tr>
      <w:tr w:rsidR="00A42A44" w:rsidRPr="00CC21F8" w14:paraId="415BEDF7" w14:textId="77777777" w:rsidTr="00CF15C3">
        <w:trPr>
          <w:trHeight w:val="689"/>
        </w:trPr>
        <w:tc>
          <w:tcPr>
            <w:tcW w:w="1696" w:type="dxa"/>
            <w:shd w:val="clear" w:color="auto" w:fill="auto"/>
            <w:vAlign w:val="center"/>
          </w:tcPr>
          <w:p w14:paraId="203F3E7A" w14:textId="77777777" w:rsidR="00103FC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相談者</w:t>
            </w:r>
          </w:p>
          <w:p w14:paraId="3C2F9281" w14:textId="354C82FF" w:rsidR="00A42A44" w:rsidRPr="00CC21F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CC21F8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 xml:space="preserve">　</w:t>
            </w:r>
            <w:r w:rsidRPr="00CC21F8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名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81445F8" w14:textId="77777777" w:rsidR="00A42A44" w:rsidRPr="00CC21F8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8D2CDA" w14:textId="1F07550E" w:rsidR="00A42A44" w:rsidRPr="00CC21F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役職・職位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3EFE6B01" w14:textId="77777777" w:rsidR="00A42A44" w:rsidRPr="00CC21F8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</w:tr>
      <w:tr w:rsidR="00A42A44" w:rsidRPr="00CC21F8" w14:paraId="5A53E297" w14:textId="77777777" w:rsidTr="00103FC8">
        <w:trPr>
          <w:trHeight w:val="689"/>
        </w:trPr>
        <w:tc>
          <w:tcPr>
            <w:tcW w:w="1696" w:type="dxa"/>
            <w:shd w:val="clear" w:color="auto" w:fill="auto"/>
            <w:vAlign w:val="center"/>
          </w:tcPr>
          <w:p w14:paraId="2A7F2CEA" w14:textId="77777777" w:rsidR="00103FC8" w:rsidRPr="00103FC8" w:rsidRDefault="00103FC8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 w:val="14"/>
                <w:szCs w:val="14"/>
              </w:rPr>
            </w:pPr>
            <w:r w:rsidRPr="00103FC8">
              <w:rPr>
                <w:rFonts w:ascii="HG丸ｺﾞｼｯｸM-PRO" w:eastAsia="HG丸ｺﾞｼｯｸM-PRO" w:hAnsi="HG丸ｺﾞｼｯｸM-PRO" w:hint="eastAsia"/>
                <w:spacing w:val="0"/>
                <w:kern w:val="0"/>
                <w:sz w:val="14"/>
                <w:szCs w:val="14"/>
              </w:rPr>
              <w:t>（当日連絡のつく）</w:t>
            </w:r>
          </w:p>
          <w:p w14:paraId="30C9CA01" w14:textId="1411E5EC" w:rsidR="00A42A44" w:rsidRPr="00333079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電話番号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 w14:paraId="48575B3C" w14:textId="77777777" w:rsidR="00A42A44" w:rsidRPr="008E1558" w:rsidRDefault="00A42A44" w:rsidP="00AE5D17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Cs w:val="22"/>
              </w:rPr>
            </w:pPr>
          </w:p>
        </w:tc>
      </w:tr>
      <w:tr w:rsidR="00103FC8" w:rsidRPr="00CC21F8" w14:paraId="25F120B1" w14:textId="77777777" w:rsidTr="00103FC8">
        <w:trPr>
          <w:trHeight w:val="689"/>
        </w:trPr>
        <w:tc>
          <w:tcPr>
            <w:tcW w:w="1696" w:type="dxa"/>
            <w:shd w:val="clear" w:color="auto" w:fill="auto"/>
            <w:vAlign w:val="center"/>
          </w:tcPr>
          <w:p w14:paraId="3E1BE797" w14:textId="77777777" w:rsidR="00103FC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メール</w:t>
            </w:r>
          </w:p>
          <w:p w14:paraId="2ED64EE4" w14:textId="4F906DC9" w:rsidR="00103FC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アドレス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 w14:paraId="6E9D5C77" w14:textId="77777777" w:rsidR="00103FC8" w:rsidRPr="008E155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Cs w:val="22"/>
              </w:rPr>
            </w:pPr>
          </w:p>
        </w:tc>
      </w:tr>
      <w:tr w:rsidR="00CF15C3" w:rsidRPr="00CC21F8" w14:paraId="672E3F2B" w14:textId="09F61131" w:rsidTr="00F044CA">
        <w:trPr>
          <w:trHeight w:val="39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BA65E1C" w14:textId="566759F4" w:rsidR="00CF15C3" w:rsidRPr="00242FAD" w:rsidRDefault="00F044CA" w:rsidP="00F044CA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相談</w:t>
            </w:r>
            <w:r w:rsidR="00CF15C3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54D96" w14:textId="69EF25A6" w:rsidR="00CF15C3" w:rsidRPr="00F044CA" w:rsidRDefault="00CF15C3" w:rsidP="00CF15C3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第１回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03F59" w14:textId="77777777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２月２２日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695A7BE" w14:textId="4563BA56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13：00～13：45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FE368E" w14:textId="6D759C9A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16：30～17：15</w:t>
            </w:r>
          </w:p>
        </w:tc>
      </w:tr>
      <w:tr w:rsidR="00CF15C3" w:rsidRPr="00CC21F8" w14:paraId="1537986A" w14:textId="77777777" w:rsidTr="00F044CA">
        <w:trPr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131C2FE4" w14:textId="77777777" w:rsidR="00CF15C3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5F3A1" w14:textId="5B80E196" w:rsidR="00CF15C3" w:rsidRPr="00F044CA" w:rsidRDefault="00CF15C3" w:rsidP="00CF15C3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第２回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C4BD5" w14:textId="77777777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２月２８日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1402AFF" w14:textId="0E9DA62A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13：00～13：45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5BE6BBA" w14:textId="1E0D12E0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16：15～17：00</w:t>
            </w:r>
          </w:p>
        </w:tc>
      </w:tr>
      <w:tr w:rsidR="00CF15C3" w:rsidRPr="00CC21F8" w14:paraId="677292DE" w14:textId="77777777" w:rsidTr="00F044CA">
        <w:trPr>
          <w:trHeight w:val="397"/>
        </w:trPr>
        <w:tc>
          <w:tcPr>
            <w:tcW w:w="1696" w:type="dxa"/>
            <w:vMerge/>
            <w:shd w:val="clear" w:color="auto" w:fill="auto"/>
            <w:vAlign w:val="center"/>
          </w:tcPr>
          <w:p w14:paraId="1DD8017F" w14:textId="77777777" w:rsidR="00CF15C3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E2368" w14:textId="5C503F51" w:rsidR="00CF15C3" w:rsidRPr="00F044CA" w:rsidRDefault="00CF15C3" w:rsidP="00CF15C3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第３回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49111" w14:textId="77777777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３月１０日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360FE15" w14:textId="5CCA4BA3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13：00～13：45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B005967" w14:textId="4775FBBA" w:rsidR="00CF15C3" w:rsidRPr="00F044CA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16：15～17：00</w:t>
            </w:r>
          </w:p>
        </w:tc>
      </w:tr>
      <w:tr w:rsidR="00F044CA" w:rsidRPr="00CC21F8" w14:paraId="27E2ED8B" w14:textId="33E8AF06" w:rsidTr="00F044CA">
        <w:trPr>
          <w:trHeight w:val="668"/>
        </w:trPr>
        <w:tc>
          <w:tcPr>
            <w:tcW w:w="1696" w:type="dxa"/>
            <w:shd w:val="clear" w:color="auto" w:fill="auto"/>
            <w:vAlign w:val="center"/>
          </w:tcPr>
          <w:p w14:paraId="479CEA07" w14:textId="7AFBD592" w:rsidR="00F044CA" w:rsidRDefault="00F044CA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相談日程より希望する日時を２つ記入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9CAE5E8" w14:textId="089422BF" w:rsidR="00F044CA" w:rsidRPr="00F044CA" w:rsidRDefault="00F044CA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 w:val="16"/>
                <w:szCs w:val="18"/>
                <w:u w:val="double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kern w:val="0"/>
                <w:sz w:val="16"/>
                <w:szCs w:val="18"/>
                <w:u w:val="double"/>
              </w:rPr>
              <w:t>第１希望</w:t>
            </w:r>
          </w:p>
        </w:tc>
        <w:tc>
          <w:tcPr>
            <w:tcW w:w="3677" w:type="dxa"/>
            <w:gridSpan w:val="3"/>
            <w:shd w:val="clear" w:color="auto" w:fill="auto"/>
          </w:tcPr>
          <w:p w14:paraId="008F48FC" w14:textId="0510B0FC" w:rsidR="00F044CA" w:rsidRPr="00F044CA" w:rsidRDefault="00F044CA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 w:val="16"/>
                <w:szCs w:val="18"/>
                <w:u w:val="double"/>
              </w:rPr>
            </w:pPr>
            <w:r w:rsidRPr="00F044CA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kern w:val="0"/>
                <w:sz w:val="16"/>
                <w:szCs w:val="18"/>
                <w:u w:val="double"/>
              </w:rPr>
              <w:t>第２希望</w:t>
            </w:r>
          </w:p>
        </w:tc>
      </w:tr>
      <w:tr w:rsidR="00103FC8" w:rsidRPr="00CC21F8" w14:paraId="2C761FE4" w14:textId="77777777" w:rsidTr="00155DD5">
        <w:trPr>
          <w:trHeight w:val="1831"/>
        </w:trPr>
        <w:tc>
          <w:tcPr>
            <w:tcW w:w="1696" w:type="dxa"/>
            <w:shd w:val="clear" w:color="auto" w:fill="auto"/>
            <w:vAlign w:val="center"/>
          </w:tcPr>
          <w:p w14:paraId="79DA580D" w14:textId="6027F646" w:rsidR="00103FC8" w:rsidRDefault="00103FC8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jc w:val="center"/>
              <w:rPr>
                <w:rFonts w:ascii="HG丸ｺﾞｼｯｸM-PRO" w:eastAsia="HG丸ｺﾞｼｯｸM-PRO" w:hAnsi="HG丸ｺﾞｼｯｸM-PRO"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kern w:val="0"/>
                <w:szCs w:val="22"/>
              </w:rPr>
              <w:t>相談内容</w:t>
            </w:r>
          </w:p>
        </w:tc>
        <w:tc>
          <w:tcPr>
            <w:tcW w:w="7363" w:type="dxa"/>
            <w:gridSpan w:val="7"/>
            <w:shd w:val="clear" w:color="auto" w:fill="auto"/>
          </w:tcPr>
          <w:p w14:paraId="4870DA5E" w14:textId="521649A0" w:rsidR="00103FC8" w:rsidRPr="008E1558" w:rsidRDefault="00CF15C3" w:rsidP="00103FC8">
            <w:pPr>
              <w:tabs>
                <w:tab w:val="left" w:pos="5245"/>
                <w:tab w:val="left" w:pos="8364"/>
                <w:tab w:val="left" w:pos="8503"/>
              </w:tabs>
              <w:autoSpaceDE/>
              <w:autoSpaceDN/>
              <w:spacing w:line="300" w:lineRule="exact"/>
              <w:ind w:right="138"/>
              <w:rPr>
                <w:rFonts w:ascii="HG丸ｺﾞｼｯｸM-PRO" w:eastAsia="HG丸ｺﾞｼｯｸM-PRO" w:hAnsi="HG丸ｺﾞｼｯｸM-PRO"/>
                <w:b/>
                <w:bCs/>
                <w:spacing w:val="0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kern w:val="0"/>
                <w:sz w:val="16"/>
                <w:szCs w:val="18"/>
              </w:rPr>
              <w:t>＊</w:t>
            </w:r>
            <w:r w:rsidR="00103FC8" w:rsidRPr="006B3172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kern w:val="0"/>
                <w:sz w:val="16"/>
                <w:szCs w:val="18"/>
              </w:rPr>
              <w:t>項目だけでも結構です</w:t>
            </w:r>
            <w:r w:rsidR="00103FC8">
              <w:rPr>
                <w:rFonts w:ascii="HG丸ｺﾞｼｯｸM-PRO" w:eastAsia="HG丸ｺﾞｼｯｸM-PRO" w:hAnsi="HG丸ｺﾞｼｯｸM-PRO" w:hint="eastAsia"/>
                <w:b/>
                <w:bCs/>
                <w:spacing w:val="0"/>
                <w:kern w:val="0"/>
                <w:sz w:val="16"/>
                <w:szCs w:val="18"/>
              </w:rPr>
              <w:t>のでご記入ください。</w:t>
            </w:r>
          </w:p>
        </w:tc>
      </w:tr>
    </w:tbl>
    <w:p w14:paraId="5F2893DE" w14:textId="732B6162" w:rsidR="00A42A44" w:rsidRPr="00C3474B" w:rsidRDefault="00A42A44" w:rsidP="00CF15C3">
      <w:pPr>
        <w:tabs>
          <w:tab w:val="left" w:pos="5245"/>
          <w:tab w:val="left" w:pos="8364"/>
          <w:tab w:val="left" w:pos="8503"/>
        </w:tabs>
        <w:autoSpaceDE/>
        <w:autoSpaceDN/>
        <w:spacing w:line="320" w:lineRule="exact"/>
        <w:ind w:right="136" w:firstLineChars="100" w:firstLine="220"/>
        <w:rPr>
          <w:rFonts w:ascii="HG丸ｺﾞｼｯｸM-PRO" w:eastAsia="HG丸ｺﾞｼｯｸM-PRO" w:hAnsi="HG丸ｺﾞｼｯｸM-PRO"/>
          <w:spacing w:val="0"/>
          <w:kern w:val="0"/>
          <w:sz w:val="22"/>
          <w:szCs w:val="22"/>
          <w:u w:val="single"/>
        </w:rPr>
      </w:pPr>
      <w:r w:rsidRPr="00C3474B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・</w:t>
      </w:r>
      <w:r w:rsidR="00317DCA" w:rsidRPr="00C3474B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申し込み</w:t>
      </w:r>
      <w:r w:rsidRPr="00C3474B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期間：</w:t>
      </w:r>
      <w:r w:rsidR="00F044CA" w:rsidRPr="00C3474B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2"/>
          <w:szCs w:val="22"/>
          <w:u w:val="double"/>
        </w:rPr>
        <w:t>２月１６日（日）</w:t>
      </w:r>
      <w:r w:rsidR="00F044CA" w:rsidRPr="00C3474B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ま</w:t>
      </w:r>
      <w:r w:rsidR="00155DD5" w:rsidRPr="00C3474B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で</w:t>
      </w:r>
    </w:p>
    <w:p w14:paraId="2F9F977E" w14:textId="6E523D63" w:rsidR="006B02E8" w:rsidRDefault="006B02E8" w:rsidP="00CF15C3">
      <w:pPr>
        <w:tabs>
          <w:tab w:val="left" w:pos="5245"/>
          <w:tab w:val="left" w:pos="8364"/>
          <w:tab w:val="left" w:pos="8503"/>
        </w:tabs>
        <w:autoSpaceDE/>
        <w:spacing w:line="320" w:lineRule="exact"/>
        <w:ind w:leftChars="100" w:left="434" w:right="136" w:hangingChars="100" w:hanging="220"/>
        <w:rPr>
          <w:rFonts w:ascii="HG丸ｺﾞｼｯｸM-PRO" w:eastAsia="HG丸ｺﾞｼｯｸM-PRO" w:hAnsi="HG丸ｺﾞｼｯｸM-PRO"/>
          <w:spacing w:val="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・申し込み多数の場合は</w:t>
      </w:r>
      <w:r w:rsidR="00CF15C3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、中濃・飛騨圏域を優先とし</w:t>
      </w:r>
      <w:r w:rsidR="00B273E5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選考</w:t>
      </w:r>
      <w:r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となります。</w:t>
      </w:r>
    </w:p>
    <w:p w14:paraId="304029D6" w14:textId="746C2529" w:rsidR="00A42A44" w:rsidRDefault="00A42A44" w:rsidP="00203F9F">
      <w:pPr>
        <w:tabs>
          <w:tab w:val="left" w:pos="5245"/>
          <w:tab w:val="left" w:pos="8364"/>
          <w:tab w:val="left" w:pos="8503"/>
        </w:tabs>
        <w:autoSpaceDE/>
        <w:spacing w:line="320" w:lineRule="exact"/>
        <w:ind w:leftChars="100" w:left="434" w:right="136" w:hangingChars="100" w:hanging="220"/>
        <w:rPr>
          <w:rFonts w:ascii="HG丸ｺﾞｼｯｸM-PRO" w:eastAsia="HG丸ｺﾞｼｯｸM-PRO" w:hAnsi="HG丸ｺﾞｼｯｸM-PRO"/>
          <w:spacing w:val="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・相談の決定は</w:t>
      </w:r>
      <w:r w:rsidR="00203F9F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申込</w:t>
      </w:r>
      <w:r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期間終了後、メールにて皆様へご連絡します。</w:t>
      </w:r>
    </w:p>
    <w:p w14:paraId="48894225" w14:textId="68FDA900" w:rsidR="00A42A44" w:rsidRPr="00155DD5" w:rsidRDefault="003630E8" w:rsidP="00155DD5">
      <w:pPr>
        <w:tabs>
          <w:tab w:val="left" w:pos="5245"/>
          <w:tab w:val="left" w:pos="8364"/>
          <w:tab w:val="left" w:pos="8503"/>
        </w:tabs>
        <w:autoSpaceDE/>
        <w:spacing w:line="300" w:lineRule="exact"/>
        <w:ind w:leftChars="100" w:left="434" w:right="138" w:hangingChars="100" w:hanging="220"/>
        <w:rPr>
          <w:rFonts w:ascii="HG丸ｺﾞｼｯｸM-PRO" w:eastAsia="HG丸ｺﾞｼｯｸM-PRO" w:hAnsi="HG丸ｺﾞｼｯｸM-PRO"/>
          <w:spacing w:val="0"/>
          <w:kern w:val="0"/>
          <w:sz w:val="22"/>
          <w:szCs w:val="22"/>
        </w:rPr>
      </w:pPr>
      <w:r w:rsidRPr="003630E8">
        <w:rPr>
          <w:rFonts w:ascii="HG丸ｺﾞｼｯｸM-PRO" w:eastAsia="HG丸ｺﾞｼｯｸM-PRO" w:hAnsi="HG丸ｺﾞｼｯｸM-PRO"/>
          <w:noProof/>
          <w:spacing w:val="0"/>
          <w:kern w:val="0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8462D87" wp14:editId="66D3472F">
            <wp:simplePos x="0" y="0"/>
            <wp:positionH relativeFrom="column">
              <wp:posOffset>947420</wp:posOffset>
            </wp:positionH>
            <wp:positionV relativeFrom="paragraph">
              <wp:posOffset>452120</wp:posOffset>
            </wp:positionV>
            <wp:extent cx="666750" cy="666750"/>
            <wp:effectExtent l="19050" t="19050" r="19050" b="1905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D5EB02E2-35A0-C1D8-5B27-B8B52D1643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D5EB02E2-35A0-C1D8-5B27-B8B52D1643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DD5">
        <w:rPr>
          <w:rFonts w:ascii="HG丸ｺﾞｼｯｸM-PRO" w:eastAsia="HG丸ｺﾞｼｯｸM-PRO" w:hAnsi="HG丸ｺﾞｼｯｸM-PRO"/>
          <w:noProof/>
          <w:spacing w:val="0"/>
          <w:kern w:val="0"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0D292532" wp14:editId="2338D4C8">
            <wp:simplePos x="0" y="0"/>
            <wp:positionH relativeFrom="column">
              <wp:posOffset>3985895</wp:posOffset>
            </wp:positionH>
            <wp:positionV relativeFrom="paragraph">
              <wp:posOffset>288925</wp:posOffset>
            </wp:positionV>
            <wp:extent cx="533400" cy="781685"/>
            <wp:effectExtent l="0" t="0" r="0" b="0"/>
            <wp:wrapNone/>
            <wp:docPr id="17786521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52139" name="図 17786521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DD5">
        <w:rPr>
          <w:rFonts w:ascii="HG丸ｺﾞｼｯｸM-PRO" w:eastAsia="HG丸ｺﾞｼｯｸM-PRO" w:hAnsi="HG丸ｺﾞｼｯｸM-PRO"/>
          <w:noProof/>
          <w:spacing w:val="0"/>
          <w:kern w:val="0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23869F18" wp14:editId="73DA92A6">
            <wp:simplePos x="0" y="0"/>
            <wp:positionH relativeFrom="column">
              <wp:posOffset>4519295</wp:posOffset>
            </wp:positionH>
            <wp:positionV relativeFrom="paragraph">
              <wp:posOffset>394335</wp:posOffset>
            </wp:positionV>
            <wp:extent cx="460375" cy="675005"/>
            <wp:effectExtent l="0" t="0" r="0" b="0"/>
            <wp:wrapNone/>
            <wp:docPr id="1981911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11082" name="図 19819110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DD5">
        <w:rPr>
          <w:rFonts w:ascii="HG丸ｺﾞｼｯｸM-PRO" w:eastAsia="HG丸ｺﾞｼｯｸM-PRO" w:hAnsi="HG丸ｺﾞｼｯｸM-PRO"/>
          <w:noProof/>
          <w:spacing w:val="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2F9BF" wp14:editId="12618361">
                <wp:simplePos x="0" y="0"/>
                <wp:positionH relativeFrom="column">
                  <wp:posOffset>2128520</wp:posOffset>
                </wp:positionH>
                <wp:positionV relativeFrom="paragraph">
                  <wp:posOffset>520065</wp:posOffset>
                </wp:positionV>
                <wp:extent cx="1447800" cy="600075"/>
                <wp:effectExtent l="0" t="0" r="0" b="0"/>
                <wp:wrapNone/>
                <wp:docPr id="17091998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7F764" w14:textId="752380C4" w:rsidR="00B273E5" w:rsidRPr="00B273E5" w:rsidRDefault="00B273E5" w:rsidP="00B273E5">
                            <w:pPr>
                              <w:spacing w:line="300" w:lineRule="exact"/>
                              <w:rPr>
                                <w:rFonts w:ascii="EPSON 太角ゴシック体Ｂ" w:eastAsia="EPSON 太角ゴシック体Ｂ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B273E5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そのモヤモヤ</w:t>
                            </w:r>
                          </w:p>
                          <w:p w14:paraId="6ECA0F41" w14:textId="756E3833" w:rsidR="00B273E5" w:rsidRPr="00B273E5" w:rsidRDefault="00B273E5" w:rsidP="00B273E5">
                            <w:pPr>
                              <w:spacing w:line="300" w:lineRule="exact"/>
                              <w:rPr>
                                <w:rFonts w:ascii="EPSON 太角ゴシック体Ｂ" w:eastAsia="EPSON 太角ゴシック体Ｂ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B273E5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解決しませんか？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2F9BF" id="テキスト ボックス 4" o:spid="_x0000_s1029" type="#_x0000_t202" style="position:absolute;left:0;text-align:left;margin-left:167.6pt;margin-top:40.95pt;width:114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+0GA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" filled="f" stroked="f" strokeweight=".5pt">
                <v:textbox>
                  <w:txbxContent>
                    <w:p w14:paraId="3FA7F764" w14:textId="752380C4" w:rsidR="00B273E5" w:rsidRPr="00B273E5" w:rsidRDefault="00B273E5" w:rsidP="00B273E5">
                      <w:pPr>
                        <w:spacing w:line="300" w:lineRule="exact"/>
                        <w:rPr>
                          <w:rFonts w:ascii="EPSON 太角ゴシック体Ｂ" w:eastAsia="EPSON 太角ゴシック体Ｂ"/>
                          <w:b/>
                          <w:bCs/>
                          <w:sz w:val="24"/>
                          <w:szCs w:val="22"/>
                        </w:rPr>
                      </w:pPr>
                      <w:r w:rsidRPr="00B273E5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  <w:szCs w:val="22"/>
                        </w:rPr>
                        <w:t>そのモヤモヤ</w:t>
                      </w:r>
                    </w:p>
                    <w:p w14:paraId="6ECA0F41" w14:textId="756E3833" w:rsidR="00B273E5" w:rsidRPr="00B273E5" w:rsidRDefault="00B273E5" w:rsidP="00B273E5">
                      <w:pPr>
                        <w:spacing w:line="300" w:lineRule="exact"/>
                        <w:rPr>
                          <w:rFonts w:ascii="EPSON 太角ゴシック体Ｂ" w:eastAsia="EPSON 太角ゴシック体Ｂ"/>
                          <w:b/>
                          <w:bCs/>
                          <w:sz w:val="24"/>
                          <w:szCs w:val="22"/>
                        </w:rPr>
                      </w:pPr>
                      <w:r w:rsidRPr="00B273E5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24"/>
                          <w:szCs w:val="22"/>
                        </w:rPr>
                        <w:t>解決しませんか？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155DD5">
        <w:rPr>
          <w:rFonts w:ascii="HG丸ｺﾞｼｯｸM-PRO" w:eastAsia="HG丸ｺﾞｼｯｸM-PRO" w:hAnsi="HG丸ｺﾞｼｯｸM-PRO"/>
          <w:noProof/>
          <w:spacing w:val="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0D080" wp14:editId="3D943DAA">
                <wp:simplePos x="0" y="0"/>
                <wp:positionH relativeFrom="column">
                  <wp:posOffset>1899920</wp:posOffset>
                </wp:positionH>
                <wp:positionV relativeFrom="paragraph">
                  <wp:posOffset>490855</wp:posOffset>
                </wp:positionV>
                <wp:extent cx="1809750" cy="581025"/>
                <wp:effectExtent l="0" t="0" r="247650" b="28575"/>
                <wp:wrapNone/>
                <wp:docPr id="164615738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81025"/>
                        </a:xfrm>
                        <a:prstGeom prst="wedgeEllipseCallout">
                          <a:avLst>
                            <a:gd name="adj1" fmla="val 61281"/>
                            <a:gd name="adj2" fmla="val -132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529A6" w14:textId="77777777" w:rsidR="00233752" w:rsidRPr="00233752" w:rsidRDefault="00233752" w:rsidP="00233752">
                            <w:pPr>
                              <w:spacing w:line="300" w:lineRule="exact"/>
                              <w:jc w:val="center"/>
                              <w:rPr>
                                <w:rFonts w:ascii="EPSON 太角ゴシック体Ｂ" w:eastAsia="EPSON 太角ゴシック体Ｂ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D0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0" type="#_x0000_t63" style="position:absolute;left:0;text-align:left;margin-left:149.6pt;margin-top:38.65pt;width:142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" adj="24037,7936" filled="f" strokecolor="black [3213]" strokeweight="1pt">
                <v:textbox>
                  <w:txbxContent>
                    <w:p w14:paraId="797529A6" w14:textId="77777777" w:rsidR="00233752" w:rsidRPr="00233752" w:rsidRDefault="00233752" w:rsidP="00233752">
                      <w:pPr>
                        <w:spacing w:line="300" w:lineRule="exact"/>
                        <w:jc w:val="center"/>
                        <w:rPr>
                          <w:rFonts w:ascii="EPSON 太角ゴシック体Ｂ" w:eastAsia="EPSON 太角ゴシック体Ｂ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A44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※</w:t>
      </w:r>
      <w:r w:rsidR="00CF15C3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お申し込みは</w:t>
      </w:r>
      <w:r w:rsidR="00A42A44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2"/>
          <w:szCs w:val="22"/>
        </w:rPr>
        <w:t>メール（houmon@gifu-kango.or.jp）、ＦＡＸ</w:t>
      </w:r>
      <w:r w:rsidR="00233752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2"/>
          <w:szCs w:val="22"/>
        </w:rPr>
        <w:t>（058-275-5300）</w:t>
      </w:r>
      <w:r w:rsidR="00A42A44" w:rsidRPr="00CF15C3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または下記</w:t>
      </w:r>
      <w:r w:rsidR="00A42A44">
        <w:rPr>
          <w:rFonts w:ascii="HG丸ｺﾞｼｯｸM-PRO" w:eastAsia="HG丸ｺﾞｼｯｸM-PRO" w:hAnsi="HG丸ｺﾞｼｯｸM-PRO" w:hint="eastAsia"/>
          <w:b/>
          <w:bCs/>
          <w:spacing w:val="0"/>
          <w:kern w:val="0"/>
          <w:sz w:val="22"/>
          <w:szCs w:val="22"/>
        </w:rPr>
        <w:t>QRコード</w:t>
      </w:r>
      <w:r w:rsidR="00A42A44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より</w:t>
      </w:r>
      <w:r w:rsidR="00CF15C3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お願いいたします</w:t>
      </w:r>
      <w:r w:rsidR="00A42A44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。</w:t>
      </w:r>
      <w:r w:rsidR="00DD4D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4C1D4" wp14:editId="2D33101E">
                <wp:simplePos x="0" y="0"/>
                <wp:positionH relativeFrom="column">
                  <wp:posOffset>990600</wp:posOffset>
                </wp:positionH>
                <wp:positionV relativeFrom="paragraph">
                  <wp:posOffset>9744075</wp:posOffset>
                </wp:positionV>
                <wp:extent cx="5105400" cy="457200"/>
                <wp:effectExtent l="0" t="0" r="0" b="0"/>
                <wp:wrapNone/>
                <wp:docPr id="114545180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3358" w14:textId="77777777" w:rsidR="00A42A44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Ｚｏｏｍで相談会を行う関係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上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、協会職員も同席をさせていただきます。</w:t>
                            </w:r>
                          </w:p>
                          <w:p w14:paraId="5D628CB0" w14:textId="77777777" w:rsidR="00A42A44" w:rsidRPr="00D0116B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協会職員へは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音声は聞こえないよう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いたしますので、ご理解・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C1D4" id="テキスト ボックス 3" o:spid="_x0000_s1031" type="#_x0000_t202" style="position:absolute;left:0;text-align:left;margin-left:78pt;margin-top:767.25pt;width:40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">
                <v:textbox inset="5.85pt,.7pt,5.85pt,.7pt">
                  <w:txbxContent>
                    <w:p w14:paraId="32F43358" w14:textId="77777777" w:rsidR="00A42A44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Ｚｏｏｍで相談会を行う関係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上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、協会職員も同席をさせていただきます。</w:t>
                      </w:r>
                    </w:p>
                    <w:p w14:paraId="5D628CB0" w14:textId="77777777" w:rsidR="00A42A44" w:rsidRPr="00D0116B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協会職員へは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音声は聞こえないよう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いたしますので、ご理解・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4D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CAC32" wp14:editId="1AFE2166">
                <wp:simplePos x="0" y="0"/>
                <wp:positionH relativeFrom="column">
                  <wp:posOffset>838200</wp:posOffset>
                </wp:positionH>
                <wp:positionV relativeFrom="paragraph">
                  <wp:posOffset>9591675</wp:posOffset>
                </wp:positionV>
                <wp:extent cx="5105400" cy="457200"/>
                <wp:effectExtent l="0" t="0" r="0" b="0"/>
                <wp:wrapNone/>
                <wp:docPr id="932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8E9A" w14:textId="77777777" w:rsidR="00A42A44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Ｚｏｏｍで相談会を行う関係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上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、協会職員も同席をさせていただきます。</w:t>
                            </w:r>
                          </w:p>
                          <w:p w14:paraId="22AD7AA5" w14:textId="77777777" w:rsidR="00A42A44" w:rsidRPr="00D0116B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協会職員へは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音声は聞こえないよう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いたしますので、ご理解・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AC32" id="テキスト ボックス 2" o:spid="_x0000_s1032" type="#_x0000_t202" style="position:absolute;left:0;text-align:left;margin-left:66pt;margin-top:755.25pt;width:40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">
                <v:textbox inset="5.85pt,.7pt,5.85pt,.7pt">
                  <w:txbxContent>
                    <w:p w14:paraId="532A8E9A" w14:textId="77777777" w:rsidR="00A42A44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Ｚｏｏｍで相談会を行う関係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上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、協会職員も同席をさせていただきます。</w:t>
                      </w:r>
                    </w:p>
                    <w:p w14:paraId="22AD7AA5" w14:textId="77777777" w:rsidR="00A42A44" w:rsidRPr="00D0116B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協会職員へは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音声は聞こえないよう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いたしますので、ご理解・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4D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6CD42" wp14:editId="2253F902">
                <wp:simplePos x="0" y="0"/>
                <wp:positionH relativeFrom="column">
                  <wp:posOffset>838200</wp:posOffset>
                </wp:positionH>
                <wp:positionV relativeFrom="paragraph">
                  <wp:posOffset>9591675</wp:posOffset>
                </wp:positionV>
                <wp:extent cx="5105400" cy="457200"/>
                <wp:effectExtent l="0" t="0" r="0" b="0"/>
                <wp:wrapNone/>
                <wp:docPr id="131540394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F407" w14:textId="77777777" w:rsidR="00A42A44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Ｚｏｏｍで相談会を行う関係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上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、協会職員も同席をさせていただきます。</w:t>
                            </w:r>
                          </w:p>
                          <w:p w14:paraId="0AD29DDE" w14:textId="77777777" w:rsidR="00A42A44" w:rsidRPr="00D0116B" w:rsidRDefault="00A42A44" w:rsidP="00A42A44">
                            <w:pPr>
                              <w:spacing w:line="300" w:lineRule="exact"/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協会職員へは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音声は聞こえないよう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いたしますので、ご理解・</w:t>
                            </w:r>
                            <w:r w:rsidRPr="00D0116B">
                              <w:rPr>
                                <w:rFonts w:ascii="EPSON 太丸ゴシック体Ｂ" w:eastAsia="EPSON 太丸ゴシック体Ｂ" w:hint="eastAsia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CD42" id="テキスト ボックス 1" o:spid="_x0000_s1033" type="#_x0000_t202" style="position:absolute;left:0;text-align:left;margin-left:66pt;margin-top:755.25pt;width:40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">
                <v:textbox inset="5.85pt,.7pt,5.85pt,.7pt">
                  <w:txbxContent>
                    <w:p w14:paraId="5CC4F407" w14:textId="77777777" w:rsidR="00A42A44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Ｚｏｏｍで相談会を行う関係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上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、協会職員も同席をさせていただきます。</w:t>
                      </w:r>
                    </w:p>
                    <w:p w14:paraId="0AD29DDE" w14:textId="77777777" w:rsidR="00A42A44" w:rsidRPr="00D0116B" w:rsidRDefault="00A42A44" w:rsidP="00A42A44">
                      <w:pPr>
                        <w:spacing w:line="300" w:lineRule="exact"/>
                        <w:rPr>
                          <w:rFonts w:ascii="EPSON 太丸ゴシック体Ｂ" w:eastAsia="EPSON 太丸ゴシック体Ｂ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協会職員へは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音声は聞こえないよう</w:t>
                      </w:r>
                      <w:r>
                        <w:rPr>
                          <w:rFonts w:ascii="EPSON 太丸ゴシック体Ｂ" w:eastAsia="EPSON 太丸ゴシック体Ｂ" w:hint="eastAsia"/>
                        </w:rPr>
                        <w:t>いたしますので、ご理解・</w:t>
                      </w:r>
                      <w:r w:rsidRPr="00D0116B">
                        <w:rPr>
                          <w:rFonts w:ascii="EPSON 太丸ゴシック体Ｂ" w:eastAsia="EPSON 太丸ゴシック体Ｂ" w:hint="eastAsia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A44" w:rsidRPr="00155DD5" w:rsidSect="00EF7257">
      <w:endnotePr>
        <w:numStart w:val="0"/>
      </w:endnotePr>
      <w:type w:val="nextColumn"/>
      <w:pgSz w:w="11905" w:h="16837"/>
      <w:pgMar w:top="907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09D6" w14:textId="77777777" w:rsidR="007E271E" w:rsidRDefault="007E271E" w:rsidP="000F76F5">
      <w:pPr>
        <w:spacing w:line="240" w:lineRule="auto"/>
      </w:pPr>
      <w:r>
        <w:separator/>
      </w:r>
    </w:p>
  </w:endnote>
  <w:endnote w:type="continuationSeparator" w:id="0">
    <w:p w14:paraId="6446E8A0" w14:textId="77777777" w:rsidR="007E271E" w:rsidRDefault="007E271E" w:rsidP="000F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角ゴシック体Ｂ">
    <w:altName w:val="游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28BB6" w14:textId="77777777" w:rsidR="007E271E" w:rsidRDefault="007E271E" w:rsidP="000F76F5">
      <w:pPr>
        <w:spacing w:line="240" w:lineRule="auto"/>
      </w:pPr>
      <w:r>
        <w:separator/>
      </w:r>
    </w:p>
  </w:footnote>
  <w:footnote w:type="continuationSeparator" w:id="0">
    <w:p w14:paraId="687D5459" w14:textId="77777777" w:rsidR="007E271E" w:rsidRDefault="007E271E" w:rsidP="000F7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593"/>
    <w:multiLevelType w:val="hybridMultilevel"/>
    <w:tmpl w:val="1BEC8B18"/>
    <w:lvl w:ilvl="0" w:tplc="68E45E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D71447"/>
    <w:multiLevelType w:val="singleLevel"/>
    <w:tmpl w:val="2034DCF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 w15:restartNumberingAfterBreak="0">
    <w:nsid w:val="2E360A67"/>
    <w:multiLevelType w:val="singleLevel"/>
    <w:tmpl w:val="85546DAE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B8F23CA"/>
    <w:multiLevelType w:val="singleLevel"/>
    <w:tmpl w:val="5C26AEF0"/>
    <w:lvl w:ilvl="0">
      <w:numFmt w:val="bullet"/>
      <w:lvlText w:val="＊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E67119"/>
    <w:multiLevelType w:val="singleLevel"/>
    <w:tmpl w:val="2D5C7ED6"/>
    <w:lvl w:ilvl="0">
      <w:start w:val="2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</w:abstractNum>
  <w:abstractNum w:abstractNumId="5" w15:restartNumberingAfterBreak="0">
    <w:nsid w:val="4C0A5065"/>
    <w:multiLevelType w:val="singleLevel"/>
    <w:tmpl w:val="FAECB96E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932663229">
    <w:abstractNumId w:val="3"/>
  </w:num>
  <w:num w:numId="2" w16cid:durableId="529221628">
    <w:abstractNumId w:val="2"/>
  </w:num>
  <w:num w:numId="3" w16cid:durableId="1229999852">
    <w:abstractNumId w:val="1"/>
  </w:num>
  <w:num w:numId="4" w16cid:durableId="149836330">
    <w:abstractNumId w:val="4"/>
  </w:num>
  <w:num w:numId="5" w16cid:durableId="1308243599">
    <w:abstractNumId w:val="5"/>
  </w:num>
  <w:num w:numId="6" w16cid:durableId="11130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D1"/>
    <w:rsid w:val="00007674"/>
    <w:rsid w:val="00013FDD"/>
    <w:rsid w:val="00021BEA"/>
    <w:rsid w:val="00021E0D"/>
    <w:rsid w:val="00023000"/>
    <w:rsid w:val="00030E24"/>
    <w:rsid w:val="00031415"/>
    <w:rsid w:val="00031A97"/>
    <w:rsid w:val="0004550D"/>
    <w:rsid w:val="00047BCF"/>
    <w:rsid w:val="00051C81"/>
    <w:rsid w:val="00060F7B"/>
    <w:rsid w:val="000634E8"/>
    <w:rsid w:val="0007582C"/>
    <w:rsid w:val="0008740D"/>
    <w:rsid w:val="000A1194"/>
    <w:rsid w:val="000A28F5"/>
    <w:rsid w:val="000A7C92"/>
    <w:rsid w:val="000B5ACC"/>
    <w:rsid w:val="000C1C69"/>
    <w:rsid w:val="000C6F6C"/>
    <w:rsid w:val="000C70F9"/>
    <w:rsid w:val="000C7DC1"/>
    <w:rsid w:val="000D2539"/>
    <w:rsid w:val="000D2A5D"/>
    <w:rsid w:val="000D4211"/>
    <w:rsid w:val="000E5615"/>
    <w:rsid w:val="000F67DE"/>
    <w:rsid w:val="000F76F5"/>
    <w:rsid w:val="00103658"/>
    <w:rsid w:val="00103FC8"/>
    <w:rsid w:val="001079D4"/>
    <w:rsid w:val="00112EEC"/>
    <w:rsid w:val="00122D61"/>
    <w:rsid w:val="001378C1"/>
    <w:rsid w:val="00147341"/>
    <w:rsid w:val="00153A51"/>
    <w:rsid w:val="00155DD5"/>
    <w:rsid w:val="00161C8D"/>
    <w:rsid w:val="00166206"/>
    <w:rsid w:val="00174191"/>
    <w:rsid w:val="001741F9"/>
    <w:rsid w:val="001742D7"/>
    <w:rsid w:val="00177FC0"/>
    <w:rsid w:val="00181BF3"/>
    <w:rsid w:val="001874CA"/>
    <w:rsid w:val="00187ABC"/>
    <w:rsid w:val="00193DD8"/>
    <w:rsid w:val="00193E7F"/>
    <w:rsid w:val="00194D46"/>
    <w:rsid w:val="001A3AB8"/>
    <w:rsid w:val="001A4F92"/>
    <w:rsid w:val="001A7C30"/>
    <w:rsid w:val="001B57D1"/>
    <w:rsid w:val="001C3505"/>
    <w:rsid w:val="001D6308"/>
    <w:rsid w:val="001D7D8C"/>
    <w:rsid w:val="001E0DA0"/>
    <w:rsid w:val="001E18FE"/>
    <w:rsid w:val="001E3040"/>
    <w:rsid w:val="001E6EAA"/>
    <w:rsid w:val="001F138A"/>
    <w:rsid w:val="001F7349"/>
    <w:rsid w:val="0020230D"/>
    <w:rsid w:val="00202797"/>
    <w:rsid w:val="00203F9F"/>
    <w:rsid w:val="002122B6"/>
    <w:rsid w:val="00213146"/>
    <w:rsid w:val="00216C32"/>
    <w:rsid w:val="002173D0"/>
    <w:rsid w:val="00221A4E"/>
    <w:rsid w:val="00233752"/>
    <w:rsid w:val="002356AB"/>
    <w:rsid w:val="00236122"/>
    <w:rsid w:val="00236F3C"/>
    <w:rsid w:val="00240676"/>
    <w:rsid w:val="00240E26"/>
    <w:rsid w:val="00242FAD"/>
    <w:rsid w:val="00243EDD"/>
    <w:rsid w:val="00245560"/>
    <w:rsid w:val="00245DF8"/>
    <w:rsid w:val="00260F7B"/>
    <w:rsid w:val="00262302"/>
    <w:rsid w:val="00266F3E"/>
    <w:rsid w:val="00283970"/>
    <w:rsid w:val="002851E7"/>
    <w:rsid w:val="002867B5"/>
    <w:rsid w:val="00286A3D"/>
    <w:rsid w:val="002932C8"/>
    <w:rsid w:val="00294F5F"/>
    <w:rsid w:val="00295BC5"/>
    <w:rsid w:val="00295E61"/>
    <w:rsid w:val="002A0A4F"/>
    <w:rsid w:val="002A7470"/>
    <w:rsid w:val="002B25DB"/>
    <w:rsid w:val="002C6BDC"/>
    <w:rsid w:val="002D32A8"/>
    <w:rsid w:val="002E5281"/>
    <w:rsid w:val="002E52C8"/>
    <w:rsid w:val="00305377"/>
    <w:rsid w:val="0030653C"/>
    <w:rsid w:val="00317DCA"/>
    <w:rsid w:val="0032095E"/>
    <w:rsid w:val="00322A01"/>
    <w:rsid w:val="003261FA"/>
    <w:rsid w:val="00333079"/>
    <w:rsid w:val="00333655"/>
    <w:rsid w:val="003411BC"/>
    <w:rsid w:val="003630E8"/>
    <w:rsid w:val="00372472"/>
    <w:rsid w:val="00390607"/>
    <w:rsid w:val="003975C2"/>
    <w:rsid w:val="00397FC6"/>
    <w:rsid w:val="003A2AD8"/>
    <w:rsid w:val="003A2C8D"/>
    <w:rsid w:val="003A3510"/>
    <w:rsid w:val="003A56D2"/>
    <w:rsid w:val="003B6F7B"/>
    <w:rsid w:val="003C155C"/>
    <w:rsid w:val="003C15C6"/>
    <w:rsid w:val="003C1A07"/>
    <w:rsid w:val="003C4600"/>
    <w:rsid w:val="003C4BCF"/>
    <w:rsid w:val="003D08D1"/>
    <w:rsid w:val="003E5301"/>
    <w:rsid w:val="003E712E"/>
    <w:rsid w:val="003E76BE"/>
    <w:rsid w:val="003F0C8A"/>
    <w:rsid w:val="003F5EE8"/>
    <w:rsid w:val="0041030A"/>
    <w:rsid w:val="00412AFD"/>
    <w:rsid w:val="00417206"/>
    <w:rsid w:val="00420CDE"/>
    <w:rsid w:val="00422CB7"/>
    <w:rsid w:val="00432FB9"/>
    <w:rsid w:val="004374AD"/>
    <w:rsid w:val="00437819"/>
    <w:rsid w:val="004401B5"/>
    <w:rsid w:val="0044424F"/>
    <w:rsid w:val="0045311B"/>
    <w:rsid w:val="0045429D"/>
    <w:rsid w:val="00456D0D"/>
    <w:rsid w:val="0046215A"/>
    <w:rsid w:val="00462E4F"/>
    <w:rsid w:val="00480DB1"/>
    <w:rsid w:val="00482469"/>
    <w:rsid w:val="004932E4"/>
    <w:rsid w:val="004A3233"/>
    <w:rsid w:val="004B2381"/>
    <w:rsid w:val="004C0157"/>
    <w:rsid w:val="004C5261"/>
    <w:rsid w:val="004D19EC"/>
    <w:rsid w:val="004D1C84"/>
    <w:rsid w:val="004D6E45"/>
    <w:rsid w:val="004F252C"/>
    <w:rsid w:val="005008D7"/>
    <w:rsid w:val="005021DD"/>
    <w:rsid w:val="00502CB0"/>
    <w:rsid w:val="00520868"/>
    <w:rsid w:val="005333C6"/>
    <w:rsid w:val="00537A42"/>
    <w:rsid w:val="00540881"/>
    <w:rsid w:val="00567BC2"/>
    <w:rsid w:val="00572334"/>
    <w:rsid w:val="00580A01"/>
    <w:rsid w:val="00582880"/>
    <w:rsid w:val="005833FD"/>
    <w:rsid w:val="005845B3"/>
    <w:rsid w:val="005A2C89"/>
    <w:rsid w:val="005A571C"/>
    <w:rsid w:val="005A6FFC"/>
    <w:rsid w:val="005B3EE5"/>
    <w:rsid w:val="005B48B7"/>
    <w:rsid w:val="005B5B2C"/>
    <w:rsid w:val="005C3CA2"/>
    <w:rsid w:val="005C5D52"/>
    <w:rsid w:val="005C61D1"/>
    <w:rsid w:val="005E0617"/>
    <w:rsid w:val="006022A3"/>
    <w:rsid w:val="00607B85"/>
    <w:rsid w:val="00616286"/>
    <w:rsid w:val="0062146F"/>
    <w:rsid w:val="00635B53"/>
    <w:rsid w:val="0063675D"/>
    <w:rsid w:val="00645438"/>
    <w:rsid w:val="006553FD"/>
    <w:rsid w:val="00656620"/>
    <w:rsid w:val="0066165A"/>
    <w:rsid w:val="00661B19"/>
    <w:rsid w:val="006673DF"/>
    <w:rsid w:val="00667788"/>
    <w:rsid w:val="0067203D"/>
    <w:rsid w:val="0067421E"/>
    <w:rsid w:val="006748EB"/>
    <w:rsid w:val="006767EC"/>
    <w:rsid w:val="00680B07"/>
    <w:rsid w:val="00681EBD"/>
    <w:rsid w:val="00682453"/>
    <w:rsid w:val="006873A6"/>
    <w:rsid w:val="00693A33"/>
    <w:rsid w:val="006B02E8"/>
    <w:rsid w:val="006B0316"/>
    <w:rsid w:val="006B3172"/>
    <w:rsid w:val="006B49D6"/>
    <w:rsid w:val="006E3370"/>
    <w:rsid w:val="006E4C2E"/>
    <w:rsid w:val="006F3F21"/>
    <w:rsid w:val="006F49CA"/>
    <w:rsid w:val="006F61AF"/>
    <w:rsid w:val="00700208"/>
    <w:rsid w:val="00703E85"/>
    <w:rsid w:val="0070598E"/>
    <w:rsid w:val="00715753"/>
    <w:rsid w:val="00720244"/>
    <w:rsid w:val="00721C11"/>
    <w:rsid w:val="00727CE9"/>
    <w:rsid w:val="00730589"/>
    <w:rsid w:val="0073732A"/>
    <w:rsid w:val="00740B1D"/>
    <w:rsid w:val="00745667"/>
    <w:rsid w:val="00747D06"/>
    <w:rsid w:val="00751FA0"/>
    <w:rsid w:val="00752858"/>
    <w:rsid w:val="00757D65"/>
    <w:rsid w:val="00762B7E"/>
    <w:rsid w:val="007643CF"/>
    <w:rsid w:val="00765A22"/>
    <w:rsid w:val="0076697E"/>
    <w:rsid w:val="00766AC6"/>
    <w:rsid w:val="0077186E"/>
    <w:rsid w:val="00771926"/>
    <w:rsid w:val="00773534"/>
    <w:rsid w:val="0077429B"/>
    <w:rsid w:val="00775B8C"/>
    <w:rsid w:val="007772A2"/>
    <w:rsid w:val="007870BD"/>
    <w:rsid w:val="0078775D"/>
    <w:rsid w:val="00791FF1"/>
    <w:rsid w:val="007B03F0"/>
    <w:rsid w:val="007B25F4"/>
    <w:rsid w:val="007B2D9E"/>
    <w:rsid w:val="007C0B81"/>
    <w:rsid w:val="007C1678"/>
    <w:rsid w:val="007C25C1"/>
    <w:rsid w:val="007D3C70"/>
    <w:rsid w:val="007E271E"/>
    <w:rsid w:val="007E559C"/>
    <w:rsid w:val="007F1033"/>
    <w:rsid w:val="007F51CF"/>
    <w:rsid w:val="007F5DDE"/>
    <w:rsid w:val="00824040"/>
    <w:rsid w:val="008241EF"/>
    <w:rsid w:val="00827265"/>
    <w:rsid w:val="0084516A"/>
    <w:rsid w:val="008528D8"/>
    <w:rsid w:val="0085315A"/>
    <w:rsid w:val="00856FF3"/>
    <w:rsid w:val="00861662"/>
    <w:rsid w:val="00863C1C"/>
    <w:rsid w:val="00867B11"/>
    <w:rsid w:val="0087737B"/>
    <w:rsid w:val="008808A3"/>
    <w:rsid w:val="00883602"/>
    <w:rsid w:val="00885255"/>
    <w:rsid w:val="00895B5C"/>
    <w:rsid w:val="008A0477"/>
    <w:rsid w:val="008A1078"/>
    <w:rsid w:val="008A11F7"/>
    <w:rsid w:val="008A420A"/>
    <w:rsid w:val="008A6BCD"/>
    <w:rsid w:val="008A7272"/>
    <w:rsid w:val="008A7D93"/>
    <w:rsid w:val="008B1957"/>
    <w:rsid w:val="008B6133"/>
    <w:rsid w:val="008C4E1A"/>
    <w:rsid w:val="008C4FAB"/>
    <w:rsid w:val="008C528A"/>
    <w:rsid w:val="008D3C6B"/>
    <w:rsid w:val="008E4D65"/>
    <w:rsid w:val="00902456"/>
    <w:rsid w:val="00903D79"/>
    <w:rsid w:val="009050A9"/>
    <w:rsid w:val="0091206C"/>
    <w:rsid w:val="009176D0"/>
    <w:rsid w:val="00922AB7"/>
    <w:rsid w:val="00923F09"/>
    <w:rsid w:val="0092468E"/>
    <w:rsid w:val="0092556E"/>
    <w:rsid w:val="0094545F"/>
    <w:rsid w:val="00950EA8"/>
    <w:rsid w:val="009516AE"/>
    <w:rsid w:val="00955269"/>
    <w:rsid w:val="00961AC8"/>
    <w:rsid w:val="0097109C"/>
    <w:rsid w:val="009748A0"/>
    <w:rsid w:val="00977FBD"/>
    <w:rsid w:val="009836D8"/>
    <w:rsid w:val="009867EB"/>
    <w:rsid w:val="0098686D"/>
    <w:rsid w:val="009903B3"/>
    <w:rsid w:val="009930B7"/>
    <w:rsid w:val="009941FC"/>
    <w:rsid w:val="009A1077"/>
    <w:rsid w:val="009A2D24"/>
    <w:rsid w:val="009B1528"/>
    <w:rsid w:val="009B45FA"/>
    <w:rsid w:val="009B4F4B"/>
    <w:rsid w:val="009C1790"/>
    <w:rsid w:val="009D3165"/>
    <w:rsid w:val="009D3B57"/>
    <w:rsid w:val="009E7581"/>
    <w:rsid w:val="00A27EF0"/>
    <w:rsid w:val="00A3312E"/>
    <w:rsid w:val="00A37F28"/>
    <w:rsid w:val="00A42A44"/>
    <w:rsid w:val="00A60310"/>
    <w:rsid w:val="00A72911"/>
    <w:rsid w:val="00A76F40"/>
    <w:rsid w:val="00A80297"/>
    <w:rsid w:val="00A84C11"/>
    <w:rsid w:val="00A85712"/>
    <w:rsid w:val="00A95184"/>
    <w:rsid w:val="00A97B09"/>
    <w:rsid w:val="00AA11FE"/>
    <w:rsid w:val="00AA2C16"/>
    <w:rsid w:val="00AA55A2"/>
    <w:rsid w:val="00AB1E07"/>
    <w:rsid w:val="00AB3E1C"/>
    <w:rsid w:val="00AB4DC1"/>
    <w:rsid w:val="00AB62F6"/>
    <w:rsid w:val="00AB6CEB"/>
    <w:rsid w:val="00AB7F54"/>
    <w:rsid w:val="00AC3324"/>
    <w:rsid w:val="00AE5ACE"/>
    <w:rsid w:val="00AE5D17"/>
    <w:rsid w:val="00AE6DF0"/>
    <w:rsid w:val="00AF1490"/>
    <w:rsid w:val="00AF28FC"/>
    <w:rsid w:val="00AF3B24"/>
    <w:rsid w:val="00AF4331"/>
    <w:rsid w:val="00B0082C"/>
    <w:rsid w:val="00B13375"/>
    <w:rsid w:val="00B14ED8"/>
    <w:rsid w:val="00B20B8A"/>
    <w:rsid w:val="00B273E5"/>
    <w:rsid w:val="00B32459"/>
    <w:rsid w:val="00B33EE1"/>
    <w:rsid w:val="00B41A48"/>
    <w:rsid w:val="00B469B9"/>
    <w:rsid w:val="00B51494"/>
    <w:rsid w:val="00B5308B"/>
    <w:rsid w:val="00B53EF8"/>
    <w:rsid w:val="00B57573"/>
    <w:rsid w:val="00B5797D"/>
    <w:rsid w:val="00B7383F"/>
    <w:rsid w:val="00B74E55"/>
    <w:rsid w:val="00B8123A"/>
    <w:rsid w:val="00B90506"/>
    <w:rsid w:val="00BA6CDC"/>
    <w:rsid w:val="00BA7DE1"/>
    <w:rsid w:val="00BB30A0"/>
    <w:rsid w:val="00BD2835"/>
    <w:rsid w:val="00BF1048"/>
    <w:rsid w:val="00BF6807"/>
    <w:rsid w:val="00C10ABD"/>
    <w:rsid w:val="00C12658"/>
    <w:rsid w:val="00C21F39"/>
    <w:rsid w:val="00C24184"/>
    <w:rsid w:val="00C26A48"/>
    <w:rsid w:val="00C32E3C"/>
    <w:rsid w:val="00C3474B"/>
    <w:rsid w:val="00C409AC"/>
    <w:rsid w:val="00C40CC5"/>
    <w:rsid w:val="00C44757"/>
    <w:rsid w:val="00C474D4"/>
    <w:rsid w:val="00C56595"/>
    <w:rsid w:val="00C60591"/>
    <w:rsid w:val="00C6060B"/>
    <w:rsid w:val="00C66F60"/>
    <w:rsid w:val="00C7405F"/>
    <w:rsid w:val="00C804F7"/>
    <w:rsid w:val="00C86FDF"/>
    <w:rsid w:val="00C96D24"/>
    <w:rsid w:val="00CB1E17"/>
    <w:rsid w:val="00CB26FC"/>
    <w:rsid w:val="00CB6F53"/>
    <w:rsid w:val="00CB7F95"/>
    <w:rsid w:val="00CC21F8"/>
    <w:rsid w:val="00CC56E9"/>
    <w:rsid w:val="00CC6E9D"/>
    <w:rsid w:val="00CD2494"/>
    <w:rsid w:val="00CD2EC7"/>
    <w:rsid w:val="00CD790C"/>
    <w:rsid w:val="00CE0325"/>
    <w:rsid w:val="00CE3B23"/>
    <w:rsid w:val="00CE6681"/>
    <w:rsid w:val="00CF15C3"/>
    <w:rsid w:val="00CF2247"/>
    <w:rsid w:val="00CF6179"/>
    <w:rsid w:val="00CF73B2"/>
    <w:rsid w:val="00CF76D6"/>
    <w:rsid w:val="00D0116B"/>
    <w:rsid w:val="00D06E60"/>
    <w:rsid w:val="00D1109D"/>
    <w:rsid w:val="00D12B36"/>
    <w:rsid w:val="00D14D89"/>
    <w:rsid w:val="00D159F0"/>
    <w:rsid w:val="00D25218"/>
    <w:rsid w:val="00D31A40"/>
    <w:rsid w:val="00D42932"/>
    <w:rsid w:val="00D56321"/>
    <w:rsid w:val="00D62D11"/>
    <w:rsid w:val="00D63958"/>
    <w:rsid w:val="00D65EF6"/>
    <w:rsid w:val="00D6756A"/>
    <w:rsid w:val="00D72C44"/>
    <w:rsid w:val="00D75532"/>
    <w:rsid w:val="00D9112C"/>
    <w:rsid w:val="00D91266"/>
    <w:rsid w:val="00D974E9"/>
    <w:rsid w:val="00DA031C"/>
    <w:rsid w:val="00DB0E05"/>
    <w:rsid w:val="00DB18BF"/>
    <w:rsid w:val="00DC17E3"/>
    <w:rsid w:val="00DC4BF4"/>
    <w:rsid w:val="00DC62AD"/>
    <w:rsid w:val="00DC7CE9"/>
    <w:rsid w:val="00DD110C"/>
    <w:rsid w:val="00DD4D5A"/>
    <w:rsid w:val="00DD66BE"/>
    <w:rsid w:val="00DF32A1"/>
    <w:rsid w:val="00DF5A07"/>
    <w:rsid w:val="00E10596"/>
    <w:rsid w:val="00E12B2B"/>
    <w:rsid w:val="00E24188"/>
    <w:rsid w:val="00E248F1"/>
    <w:rsid w:val="00E26E57"/>
    <w:rsid w:val="00E306DF"/>
    <w:rsid w:val="00E40BF8"/>
    <w:rsid w:val="00E50B39"/>
    <w:rsid w:val="00E5651D"/>
    <w:rsid w:val="00E6624F"/>
    <w:rsid w:val="00E67792"/>
    <w:rsid w:val="00E80E35"/>
    <w:rsid w:val="00E92459"/>
    <w:rsid w:val="00E95B60"/>
    <w:rsid w:val="00E9705E"/>
    <w:rsid w:val="00EA5599"/>
    <w:rsid w:val="00EA715E"/>
    <w:rsid w:val="00EB3E5C"/>
    <w:rsid w:val="00EC1721"/>
    <w:rsid w:val="00EC1B57"/>
    <w:rsid w:val="00ED5D34"/>
    <w:rsid w:val="00ED6C2D"/>
    <w:rsid w:val="00EE1855"/>
    <w:rsid w:val="00EE5E51"/>
    <w:rsid w:val="00EF4B6D"/>
    <w:rsid w:val="00EF7257"/>
    <w:rsid w:val="00EF736A"/>
    <w:rsid w:val="00F00C31"/>
    <w:rsid w:val="00F01A63"/>
    <w:rsid w:val="00F044CA"/>
    <w:rsid w:val="00F0465D"/>
    <w:rsid w:val="00F07627"/>
    <w:rsid w:val="00F11106"/>
    <w:rsid w:val="00F17D1B"/>
    <w:rsid w:val="00F24315"/>
    <w:rsid w:val="00F31908"/>
    <w:rsid w:val="00F420E6"/>
    <w:rsid w:val="00F42B50"/>
    <w:rsid w:val="00F51D87"/>
    <w:rsid w:val="00F53B90"/>
    <w:rsid w:val="00F64D17"/>
    <w:rsid w:val="00F67EB4"/>
    <w:rsid w:val="00F824C0"/>
    <w:rsid w:val="00F858BE"/>
    <w:rsid w:val="00F9665A"/>
    <w:rsid w:val="00F96EB5"/>
    <w:rsid w:val="00FA5BFB"/>
    <w:rsid w:val="00FB24D1"/>
    <w:rsid w:val="00FC2A87"/>
    <w:rsid w:val="00FC318C"/>
    <w:rsid w:val="00FD1B19"/>
    <w:rsid w:val="00FD1BE8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F72A6"/>
  <w15:chartTrackingRefBased/>
  <w15:docId w15:val="{B0EDDA15-850F-4ABB-B40C-26C8DA5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3FC8"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sid w:val="00295E61"/>
    <w:rPr>
      <w:color w:val="0000FF"/>
      <w:u w:val="single"/>
    </w:rPr>
  </w:style>
  <w:style w:type="paragraph" w:styleId="a7">
    <w:name w:val="header"/>
    <w:basedOn w:val="a"/>
    <w:link w:val="a8"/>
    <w:rsid w:val="000F7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76F5"/>
    <w:rPr>
      <w:rFonts w:ascii="ＭＳ 明朝" w:hAnsi="Century"/>
      <w:spacing w:val="2"/>
      <w:kern w:val="2"/>
      <w:sz w:val="21"/>
    </w:rPr>
  </w:style>
  <w:style w:type="paragraph" w:styleId="a9">
    <w:name w:val="footer"/>
    <w:basedOn w:val="a"/>
    <w:link w:val="aa"/>
    <w:rsid w:val="000F76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76F5"/>
    <w:rPr>
      <w:rFonts w:ascii="ＭＳ 明朝" w:hAnsi="Century"/>
      <w:spacing w:val="2"/>
      <w:kern w:val="2"/>
      <w:sz w:val="21"/>
    </w:rPr>
  </w:style>
  <w:style w:type="paragraph" w:styleId="ab">
    <w:name w:val="Note Heading"/>
    <w:basedOn w:val="a"/>
    <w:next w:val="a"/>
    <w:link w:val="ac"/>
    <w:rsid w:val="0092556E"/>
    <w:pPr>
      <w:jc w:val="center"/>
    </w:pPr>
    <w:rPr>
      <w:color w:val="000000"/>
    </w:rPr>
  </w:style>
  <w:style w:type="character" w:customStyle="1" w:styleId="ac">
    <w:name w:val="記 (文字)"/>
    <w:link w:val="ab"/>
    <w:rsid w:val="0092556E"/>
    <w:rPr>
      <w:rFonts w:ascii="ＭＳ 明朝" w:hAnsi="Century"/>
      <w:color w:val="000000"/>
      <w:spacing w:val="2"/>
      <w:kern w:val="2"/>
      <w:sz w:val="21"/>
    </w:rPr>
  </w:style>
  <w:style w:type="paragraph" w:styleId="ad">
    <w:name w:val="Balloon Text"/>
    <w:basedOn w:val="a"/>
    <w:link w:val="ae"/>
    <w:rsid w:val="009120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1206C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rsid w:val="00EF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8808A3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81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4327-208F-4381-B1C8-6AA668FA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162</TotalTime>
  <Pages>1</Pages>
  <Words>402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　看護確認書依頼　Ａ４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看護確認書依頼　Ａ４</dc:title>
  <dc:subject/>
  <dc:creator>岐阜県看護協会</dc:creator>
  <cp:keywords/>
  <cp:lastModifiedBy>岐阜県看護協会</cp:lastModifiedBy>
  <cp:revision>23</cp:revision>
  <cp:lastPrinted>2025-01-30T00:26:00Z</cp:lastPrinted>
  <dcterms:created xsi:type="dcterms:W3CDTF">2023-10-04T02:41:00Z</dcterms:created>
  <dcterms:modified xsi:type="dcterms:W3CDTF">2025-01-30T00:34:00Z</dcterms:modified>
</cp:coreProperties>
</file>